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0FD79" w14:textId="77777777" w:rsidR="00C55F94" w:rsidRDefault="00C55F94" w:rsidP="00C55F94">
      <w:pPr>
        <w:tabs>
          <w:tab w:val="left" w:pos="6615"/>
        </w:tabs>
        <w:spacing w:after="0"/>
        <w:rPr>
          <w:b/>
          <w:sz w:val="32"/>
        </w:rPr>
      </w:pPr>
    </w:p>
    <w:p w14:paraId="7E88EA7D" w14:textId="77777777" w:rsidR="00C55F94" w:rsidRPr="00175C25" w:rsidRDefault="00C55F94" w:rsidP="00C55F94">
      <w:pPr>
        <w:tabs>
          <w:tab w:val="left" w:pos="6615"/>
        </w:tabs>
        <w:spacing w:after="0"/>
        <w:rPr>
          <w:b/>
        </w:rPr>
      </w:pPr>
      <w:r w:rsidRPr="00175C25">
        <w:rPr>
          <w:b/>
          <w:sz w:val="32"/>
        </w:rPr>
        <w:t>ILMOITTAUTUMINEN EHDOKKAAKSI NUORISOVALTUUSTON VAALIIN</w:t>
      </w:r>
      <w:r w:rsidRPr="00175C25">
        <w:rPr>
          <w:b/>
        </w:rPr>
        <w:tab/>
      </w:r>
    </w:p>
    <w:p w14:paraId="6598ADF3" w14:textId="77777777" w:rsidR="00C55F94" w:rsidRPr="00175C25" w:rsidRDefault="008C0A94" w:rsidP="00C55F94">
      <w:pPr>
        <w:spacing w:after="0"/>
      </w:pPr>
      <w:r>
        <w:t xml:space="preserve">Nuorisovaltuusto (nuva) on kuntalain mukainen vaikuttamistoimielin. </w:t>
      </w:r>
      <w:r w:rsidR="00C55F94" w:rsidRPr="00175C25">
        <w:t>Nuorisovaltuusto</w:t>
      </w:r>
      <w:r w:rsidR="00C55F94">
        <w:t xml:space="preserve"> </w:t>
      </w:r>
      <w:r w:rsidR="00C55F94" w:rsidRPr="00175C25">
        <w:t>on valtakunnallisesti käytettävä yleisnimi kaiki</w:t>
      </w:r>
      <w:r w:rsidR="00C55F94">
        <w:t xml:space="preserve">lle Suomessa toimiville nuorten </w:t>
      </w:r>
      <w:r w:rsidR="00C55F94" w:rsidRPr="00175C25">
        <w:t>vaikuttajaryhmille, jotka toimivat omissa kunnissaan/kaupungeissaan paikallisten nuorten etuja</w:t>
      </w:r>
      <w:r>
        <w:t xml:space="preserve"> </w:t>
      </w:r>
      <w:r w:rsidR="00C55F94" w:rsidRPr="00175C25">
        <w:t>ja ideoita</w:t>
      </w:r>
      <w:r w:rsidR="00C55F94">
        <w:t xml:space="preserve"> </w:t>
      </w:r>
      <w:r w:rsidR="00C55F94" w:rsidRPr="00175C25">
        <w:t>ajaen. Nuorisovaltuusto voi mm. tehdä aloitteita sekä kannanottoja kunnan päätöksentekoon sekä suunnitella</w:t>
      </w:r>
      <w:r w:rsidR="00C55F94">
        <w:t xml:space="preserve"> </w:t>
      </w:r>
      <w:r w:rsidR="00C55F94" w:rsidRPr="00175C25">
        <w:t>ja järjestää erilaisia tapahtumia.</w:t>
      </w:r>
    </w:p>
    <w:p w14:paraId="2D563CE3" w14:textId="77777777" w:rsidR="00C55F94" w:rsidRDefault="00C55F94" w:rsidP="00C55F94">
      <w:pPr>
        <w:spacing w:after="0"/>
      </w:pPr>
    </w:p>
    <w:p w14:paraId="606AA2BC" w14:textId="77777777" w:rsidR="00C55F94" w:rsidRDefault="00C55F94" w:rsidP="00C55F94">
      <w:pPr>
        <w:spacing w:after="0"/>
      </w:pPr>
      <w:r w:rsidRPr="00175C25">
        <w:t>Nimi:</w:t>
      </w:r>
    </w:p>
    <w:p w14:paraId="75F1F111" w14:textId="77777777" w:rsidR="00C55F94" w:rsidRPr="00175C25" w:rsidRDefault="005133DF" w:rsidP="00C55F94">
      <w:pPr>
        <w:spacing w:after="0"/>
      </w:pPr>
      <w:r>
        <w:pict w14:anchorId="7AE7A44A">
          <v:rect id="_x0000_i1025" style="width:0;height:1.5pt" o:hralign="center" o:hrstd="t" o:hr="t" fillcolor="#a0a0a0" stroked="f"/>
        </w:pict>
      </w:r>
    </w:p>
    <w:p w14:paraId="5DBA1328" w14:textId="77777777" w:rsidR="00C55F94" w:rsidRDefault="00C55F94" w:rsidP="00C55F94">
      <w:pPr>
        <w:spacing w:after="0"/>
      </w:pPr>
      <w:r w:rsidRPr="00175C25">
        <w:t>Syntymäaik</w:t>
      </w:r>
      <w:r>
        <w:t>a:</w:t>
      </w:r>
    </w:p>
    <w:p w14:paraId="467DDAA5" w14:textId="77777777" w:rsidR="00C55F94" w:rsidRPr="00175C25" w:rsidRDefault="005133DF" w:rsidP="00C55F94">
      <w:pPr>
        <w:spacing w:after="0"/>
      </w:pPr>
      <w:r>
        <w:pict w14:anchorId="2396A372">
          <v:rect id="_x0000_i1026" style="width:0;height:1.5pt" o:hralign="center" o:hrstd="t" o:hr="t" fillcolor="#a0a0a0" stroked="f"/>
        </w:pict>
      </w:r>
    </w:p>
    <w:p w14:paraId="6539C21B" w14:textId="77777777" w:rsidR="00C55F94" w:rsidRDefault="008E3991" w:rsidP="00C55F94">
      <w:pPr>
        <w:spacing w:after="0"/>
      </w:pPr>
      <w:r>
        <w:t>Osoite</w:t>
      </w:r>
      <w:r w:rsidR="00C55F94">
        <w:t>:</w:t>
      </w:r>
    </w:p>
    <w:p w14:paraId="73D881AA" w14:textId="77777777" w:rsidR="00C55F94" w:rsidRPr="00175C25" w:rsidRDefault="005133DF" w:rsidP="00C55F94">
      <w:pPr>
        <w:spacing w:after="0"/>
      </w:pPr>
      <w:r>
        <w:pict w14:anchorId="650909EE">
          <v:rect id="_x0000_i1027" style="width:0;height:1.5pt" o:hralign="center" o:hrstd="t" o:hr="t" fillcolor="#a0a0a0" stroked="f"/>
        </w:pict>
      </w:r>
    </w:p>
    <w:p w14:paraId="53F33A43" w14:textId="77777777" w:rsidR="00C55F94" w:rsidRDefault="00C55F94" w:rsidP="00C55F94">
      <w:pPr>
        <w:spacing w:after="0"/>
      </w:pPr>
      <w:r w:rsidRPr="00175C25">
        <w:t>Sähköposti</w:t>
      </w:r>
      <w:r>
        <w:t>:</w:t>
      </w:r>
    </w:p>
    <w:p w14:paraId="350EFE92" w14:textId="77777777" w:rsidR="00C55F94" w:rsidRPr="00175C25" w:rsidRDefault="005133DF" w:rsidP="00C55F94">
      <w:pPr>
        <w:spacing w:after="0"/>
      </w:pPr>
      <w:r>
        <w:pict w14:anchorId="26CECE2C">
          <v:rect id="_x0000_i1028" style="width:0;height:1.5pt" o:hralign="center" o:hrstd="t" o:hr="t" fillcolor="#a0a0a0" stroked="f"/>
        </w:pict>
      </w:r>
    </w:p>
    <w:p w14:paraId="1B4905E7" w14:textId="77777777" w:rsidR="00C55F94" w:rsidRDefault="00C55F94" w:rsidP="00C55F94">
      <w:pPr>
        <w:spacing w:after="0"/>
      </w:pPr>
      <w:r w:rsidRPr="00175C25">
        <w:t>Puh</w:t>
      </w:r>
      <w:r>
        <w:t>elinnumero:</w:t>
      </w:r>
    </w:p>
    <w:p w14:paraId="5B7420BE" w14:textId="77777777" w:rsidR="00C55F94" w:rsidRPr="00175C25" w:rsidRDefault="005133DF" w:rsidP="00C55F94">
      <w:pPr>
        <w:spacing w:after="0"/>
      </w:pPr>
      <w:r>
        <w:pict w14:anchorId="66C8383C">
          <v:rect id="_x0000_i1029" style="width:0;height:1.5pt" o:hralign="center" o:hrstd="t" o:hr="t" fillcolor="#a0a0a0" stroked="f"/>
        </w:pict>
      </w:r>
    </w:p>
    <w:p w14:paraId="11191136" w14:textId="77777777" w:rsidR="00C55F94" w:rsidRDefault="00C55F94" w:rsidP="00C55F94">
      <w:pPr>
        <w:spacing w:after="0"/>
      </w:pPr>
    </w:p>
    <w:p w14:paraId="09B60595" w14:textId="6F067F63" w:rsidR="00C55F94" w:rsidRPr="00175C25" w:rsidRDefault="00C55F94" w:rsidP="00C55F94">
      <w:pPr>
        <w:spacing w:after="0"/>
      </w:pPr>
      <w:r w:rsidRPr="00175C25">
        <w:t>Yhteystietoja ja syntymäaikaa tullaan käyttämään vain nuoriso</w:t>
      </w:r>
      <w:r w:rsidR="005133DF">
        <w:t>palvelujen</w:t>
      </w:r>
      <w:r w:rsidRPr="00175C25">
        <w:t xml:space="preserve"> aikuisten toimesta tapahtuvaan ehdokkaille tiedottamiseen ja henkilöllisyyden varmentamiseen, eikä niitä tulla luovuttamaan eteenpäin. </w:t>
      </w:r>
    </w:p>
    <w:p w14:paraId="2700EB1D" w14:textId="77777777" w:rsidR="00C55F94" w:rsidRDefault="00C55F94" w:rsidP="00C55F94">
      <w:pPr>
        <w:spacing w:after="0"/>
      </w:pPr>
    </w:p>
    <w:p w14:paraId="69488409" w14:textId="77777777" w:rsidR="002B145E" w:rsidRDefault="002B145E" w:rsidP="00C55F94">
      <w:pPr>
        <w:spacing w:after="0"/>
      </w:pPr>
      <w:r>
        <w:t>Jos ilmoittautuva nuori on alle 18-vuotias:</w:t>
      </w:r>
    </w:p>
    <w:p w14:paraId="1DFE3892" w14:textId="77777777" w:rsidR="00C55F94" w:rsidRPr="00175C25" w:rsidRDefault="00C55F94" w:rsidP="00C55F94">
      <w:pPr>
        <w:spacing w:after="0"/>
      </w:pPr>
      <w:r w:rsidRPr="00175C25">
        <w:t>Anna</w:t>
      </w:r>
      <w:r>
        <w:t>n nuoreni asettua ehdolle Laihian</w:t>
      </w:r>
      <w:r w:rsidRPr="00175C25">
        <w:t xml:space="preserve"> kunnan nuorisovaltuustovaaleissa ja valituksi tullessaan saa </w:t>
      </w:r>
    </w:p>
    <w:p w14:paraId="3CCCF0B6" w14:textId="77777777" w:rsidR="00C55F94" w:rsidRPr="00175C25" w:rsidRDefault="00C55F94" w:rsidP="00C55F94">
      <w:pPr>
        <w:spacing w:after="0"/>
      </w:pPr>
      <w:r w:rsidRPr="00175C25">
        <w:t>hän osallistua nuorisovaltuuston toimintaan:</w:t>
      </w:r>
    </w:p>
    <w:p w14:paraId="1D3B4E63" w14:textId="77777777" w:rsidR="00C55F94" w:rsidRDefault="00C55F94" w:rsidP="00C55F94">
      <w:pPr>
        <w:spacing w:after="0"/>
      </w:pPr>
    </w:p>
    <w:p w14:paraId="073ADE65" w14:textId="77777777" w:rsidR="00C55F94" w:rsidRDefault="005133DF" w:rsidP="00C55F94">
      <w:pPr>
        <w:spacing w:after="0"/>
      </w:pPr>
      <w:r>
        <w:pict w14:anchorId="2A22563A">
          <v:rect id="_x0000_i1030" style="width:0;height:1.5pt" o:hralign="center" o:hrstd="t" o:hr="t" fillcolor="#a0a0a0" stroked="f"/>
        </w:pict>
      </w:r>
    </w:p>
    <w:p w14:paraId="78728588" w14:textId="77777777" w:rsidR="00C55F94" w:rsidRPr="00175C25" w:rsidRDefault="00C55F94" w:rsidP="00C55F94">
      <w:pPr>
        <w:spacing w:after="0"/>
      </w:pPr>
      <w:r w:rsidRPr="00175C25">
        <w:t>Paikka ja aika</w:t>
      </w:r>
      <w:r>
        <w:tab/>
      </w:r>
      <w:r>
        <w:tab/>
      </w:r>
      <w:r>
        <w:tab/>
      </w:r>
      <w:r w:rsidRPr="00175C25">
        <w:t>Huoltajan allekirjoitus</w:t>
      </w:r>
      <w:r>
        <w:t xml:space="preserve"> </w:t>
      </w:r>
      <w:r w:rsidRPr="00175C25">
        <w:t>ja nimenselvennös</w:t>
      </w:r>
    </w:p>
    <w:p w14:paraId="5C799F20" w14:textId="77777777" w:rsidR="00C55F94" w:rsidRDefault="00C55F94" w:rsidP="00C55F94">
      <w:pPr>
        <w:spacing w:after="0"/>
      </w:pPr>
    </w:p>
    <w:p w14:paraId="40DA7E0B" w14:textId="77777777" w:rsidR="00C55F94" w:rsidRDefault="00C55F94" w:rsidP="00C55F94">
      <w:pPr>
        <w:spacing w:after="0"/>
      </w:pPr>
      <w:r w:rsidRPr="00175C25">
        <w:t>Huoltajan sähkö</w:t>
      </w:r>
      <w:r>
        <w:t>posti:</w:t>
      </w:r>
    </w:p>
    <w:p w14:paraId="192249A9" w14:textId="77777777" w:rsidR="00C55F94" w:rsidRPr="00175C25" w:rsidRDefault="005133DF" w:rsidP="00C55F94">
      <w:pPr>
        <w:spacing w:after="0"/>
      </w:pPr>
      <w:r>
        <w:pict w14:anchorId="0252AF4A">
          <v:rect id="_x0000_i1031" style="width:0;height:1.5pt" o:hralign="center" o:hrstd="t" o:hr="t" fillcolor="#a0a0a0" stroked="f"/>
        </w:pict>
      </w:r>
    </w:p>
    <w:p w14:paraId="53708DD1" w14:textId="77777777" w:rsidR="00C55F94" w:rsidRDefault="00C55F94" w:rsidP="00C55F94">
      <w:pPr>
        <w:spacing w:after="0"/>
      </w:pPr>
      <w:r w:rsidRPr="00175C25">
        <w:t>Puhelinnumero</w:t>
      </w:r>
      <w:r>
        <w:t>:</w:t>
      </w:r>
    </w:p>
    <w:p w14:paraId="1FFD7853" w14:textId="77777777" w:rsidR="00C55F94" w:rsidRPr="00175C25" w:rsidRDefault="005133DF" w:rsidP="00C55F94">
      <w:pPr>
        <w:spacing w:after="0"/>
      </w:pPr>
      <w:r>
        <w:pict w14:anchorId="391B508C">
          <v:rect id="_x0000_i1032" style="width:0;height:1.5pt" o:hralign="center" o:hrstd="t" o:hr="t" fillcolor="#a0a0a0" stroked="f"/>
        </w:pict>
      </w:r>
    </w:p>
    <w:p w14:paraId="59FDC31F" w14:textId="77777777" w:rsidR="00C55F94" w:rsidRDefault="00C55F94" w:rsidP="00C55F94">
      <w:pPr>
        <w:spacing w:after="0"/>
      </w:pPr>
    </w:p>
    <w:p w14:paraId="77335439" w14:textId="77777777" w:rsidR="00C55F94" w:rsidRPr="00175C25" w:rsidRDefault="00C55F94" w:rsidP="00C55F94">
      <w:pPr>
        <w:spacing w:after="0"/>
      </w:pPr>
      <w:r w:rsidRPr="00175C25">
        <w:t>Nuoresta</w:t>
      </w:r>
      <w:r>
        <w:t xml:space="preserve"> </w:t>
      </w:r>
      <w:r w:rsidRPr="00175C25">
        <w:t xml:space="preserve">saa ottaa valokuvia, joita voidaan käyttää </w:t>
      </w:r>
      <w:r>
        <w:t xml:space="preserve">nuorisovaltuuston toiminnassa sekä nuorisopalvelujen </w:t>
      </w:r>
      <w:r w:rsidRPr="00175C25">
        <w:t>julkaisuissa esim. nettisivuilla</w:t>
      </w:r>
    </w:p>
    <w:p w14:paraId="0733185B" w14:textId="77777777" w:rsidR="00C55F94" w:rsidRPr="00175C25" w:rsidRDefault="00C55F94" w:rsidP="00C55F94">
      <w:pPr>
        <w:spacing w:after="0"/>
      </w:pPr>
      <w:r w:rsidRPr="00175C25">
        <w:rPr>
          <w:rFonts w:cstheme="minorHAnsi"/>
          <w:sz w:val="36"/>
        </w:rPr>
        <w:t>□</w:t>
      </w:r>
      <w:r w:rsidRPr="00175C25">
        <w:rPr>
          <w:sz w:val="36"/>
        </w:rPr>
        <w:t xml:space="preserve"> </w:t>
      </w:r>
      <w:r w:rsidRPr="00175C25">
        <w:t>kyllä</w:t>
      </w:r>
    </w:p>
    <w:p w14:paraId="4E3A0218" w14:textId="77777777" w:rsidR="00C55F94" w:rsidRPr="00175C25" w:rsidRDefault="00C55F94" w:rsidP="00C55F94">
      <w:pPr>
        <w:spacing w:after="0"/>
      </w:pPr>
      <w:r w:rsidRPr="00175C25">
        <w:rPr>
          <w:rFonts w:cstheme="minorHAnsi"/>
          <w:sz w:val="36"/>
        </w:rPr>
        <w:t>□</w:t>
      </w:r>
      <w:r>
        <w:rPr>
          <w:rFonts w:cstheme="minorHAnsi"/>
          <w:sz w:val="36"/>
        </w:rPr>
        <w:t xml:space="preserve"> </w:t>
      </w:r>
      <w:r w:rsidRPr="00175C25">
        <w:t>ei</w:t>
      </w:r>
    </w:p>
    <w:p w14:paraId="226F44E9" w14:textId="77777777" w:rsidR="00C55F94" w:rsidRDefault="00C55F94" w:rsidP="00C55F94">
      <w:pPr>
        <w:spacing w:after="0"/>
      </w:pPr>
    </w:p>
    <w:p w14:paraId="21B37198" w14:textId="77777777" w:rsidR="00473065" w:rsidRDefault="00473065" w:rsidP="00C55F94">
      <w:pPr>
        <w:spacing w:after="0"/>
      </w:pPr>
    </w:p>
    <w:p w14:paraId="7C198A9D" w14:textId="2A5A79D7" w:rsidR="00C55F94" w:rsidRDefault="00473065" w:rsidP="00C55F94">
      <w:pPr>
        <w:spacing w:after="0"/>
      </w:pPr>
      <w:r>
        <w:t>Ilmoittautumislomake palautettava</w:t>
      </w:r>
      <w:r w:rsidR="00C55F94">
        <w:t xml:space="preserve"> v</w:t>
      </w:r>
      <w:r w:rsidR="0034050B">
        <w:t xml:space="preserve">iimeistään </w:t>
      </w:r>
      <w:r w:rsidR="005133DF">
        <w:t>13.10.2024</w:t>
      </w:r>
      <w:r w:rsidR="00607425">
        <w:t xml:space="preserve"> klo 12.00</w:t>
      </w:r>
      <w:r w:rsidR="0034050B">
        <w:t xml:space="preserve"> </w:t>
      </w:r>
      <w:r w:rsidR="00C55F94">
        <w:t>kunnan nuoriso-ohjaajalle</w:t>
      </w:r>
      <w:r w:rsidR="0034050B">
        <w:t xml:space="preserve"> nuorisotoimistoon</w:t>
      </w:r>
      <w:r w:rsidR="00C55F94">
        <w:t xml:space="preserve">, kunnanviraston infopisteeseen tai skannattuna osoitteeseen </w:t>
      </w:r>
      <w:r w:rsidR="00C55F94" w:rsidRPr="00006357">
        <w:rPr>
          <w:i/>
        </w:rPr>
        <w:t>pia.klemetti@laihia.fi</w:t>
      </w:r>
      <w:r w:rsidR="00093B36">
        <w:t>.</w:t>
      </w:r>
    </w:p>
    <w:sectPr w:rsidR="00C55F94" w:rsidSect="00E051AC">
      <w:headerReference w:type="default" r:id="rId6"/>
      <w:footerReference w:type="default" r:id="rId7"/>
      <w:pgSz w:w="11906" w:h="16838"/>
      <w:pgMar w:top="226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BD21A" w14:textId="77777777" w:rsidR="00C60E1F" w:rsidRDefault="00C60E1F" w:rsidP="00E051AC">
      <w:pPr>
        <w:spacing w:after="0" w:line="240" w:lineRule="auto"/>
      </w:pPr>
      <w:r>
        <w:separator/>
      </w:r>
    </w:p>
  </w:endnote>
  <w:endnote w:type="continuationSeparator" w:id="0">
    <w:p w14:paraId="5BD70B46" w14:textId="77777777" w:rsidR="00C60E1F" w:rsidRDefault="00C60E1F" w:rsidP="00E0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93EB0" w14:textId="77777777" w:rsidR="00E051AC" w:rsidRPr="00E051AC" w:rsidRDefault="00E051AC" w:rsidP="00E051AC">
    <w:pPr>
      <w:pStyle w:val="Alatunniste"/>
      <w:pBdr>
        <w:top w:val="single" w:sz="4" w:space="1" w:color="auto"/>
      </w:pBdr>
      <w:rPr>
        <w:sz w:val="18"/>
      </w:rPr>
    </w:pPr>
    <w:r w:rsidRPr="00B50428">
      <w:rPr>
        <w:b/>
        <w:sz w:val="18"/>
      </w:rPr>
      <w:t>Laihian kunta</w:t>
    </w:r>
    <w:r w:rsidRPr="00E051AC">
      <w:rPr>
        <w:sz w:val="18"/>
      </w:rPr>
      <w:tab/>
      <w:t>Y 01804510</w:t>
    </w:r>
    <w:r w:rsidRPr="00E051AC">
      <w:rPr>
        <w:sz w:val="18"/>
      </w:rPr>
      <w:tab/>
    </w:r>
    <w:r>
      <w:rPr>
        <w:sz w:val="18"/>
      </w:rPr>
      <w:t>henkilökohtaiset s-postit</w:t>
    </w:r>
  </w:p>
  <w:p w14:paraId="0696D549" w14:textId="77777777" w:rsidR="00E051AC" w:rsidRDefault="00E051AC">
    <w:pPr>
      <w:pStyle w:val="Alatunniste"/>
      <w:rPr>
        <w:sz w:val="18"/>
      </w:rPr>
    </w:pPr>
    <w:r w:rsidRPr="00E051AC">
      <w:rPr>
        <w:sz w:val="18"/>
      </w:rPr>
      <w:t>PL 13 (Laihiantie 50)</w:t>
    </w:r>
    <w:r w:rsidRPr="00E051AC">
      <w:rPr>
        <w:sz w:val="18"/>
      </w:rPr>
      <w:tab/>
    </w:r>
    <w:hyperlink r:id="rId1" w:history="1">
      <w:r w:rsidRPr="00117D29">
        <w:rPr>
          <w:rStyle w:val="Hyperlinkki"/>
          <w:sz w:val="18"/>
        </w:rPr>
        <w:t>laihian.kunta@laihia.fi</w:t>
      </w:r>
    </w:hyperlink>
    <w:r>
      <w:rPr>
        <w:sz w:val="18"/>
      </w:rPr>
      <w:tab/>
    </w:r>
    <w:hyperlink r:id="rId2" w:history="1">
      <w:r w:rsidRPr="00117D29">
        <w:rPr>
          <w:rStyle w:val="Hyperlinkki"/>
          <w:sz w:val="18"/>
        </w:rPr>
        <w:t>etunimi.sukunimi@laihia.fi</w:t>
      </w:r>
    </w:hyperlink>
  </w:p>
  <w:p w14:paraId="638101D9" w14:textId="77777777" w:rsidR="00E051AC" w:rsidRDefault="00E051AC">
    <w:pPr>
      <w:pStyle w:val="Alatunniste"/>
    </w:pPr>
    <w:r w:rsidRPr="00E051AC">
      <w:rPr>
        <w:sz w:val="18"/>
      </w:rPr>
      <w:t>66401 Laihia</w:t>
    </w:r>
    <w:r w:rsidRPr="00E051AC">
      <w:rPr>
        <w:sz w:val="18"/>
      </w:rPr>
      <w:tab/>
    </w:r>
    <w:hyperlink r:id="rId3" w:history="1">
      <w:r w:rsidRPr="00E051AC">
        <w:rPr>
          <w:rStyle w:val="Hyperlinkki"/>
          <w:sz w:val="18"/>
        </w:rPr>
        <w:t>www.laihia.fi</w:t>
      </w:r>
    </w:hyperlink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21CF" w14:textId="77777777" w:rsidR="00C60E1F" w:rsidRDefault="00C60E1F" w:rsidP="00E051AC">
      <w:pPr>
        <w:spacing w:after="0" w:line="240" w:lineRule="auto"/>
      </w:pPr>
      <w:r>
        <w:separator/>
      </w:r>
    </w:p>
  </w:footnote>
  <w:footnote w:type="continuationSeparator" w:id="0">
    <w:p w14:paraId="0CBCAB25" w14:textId="77777777" w:rsidR="00C60E1F" w:rsidRDefault="00C60E1F" w:rsidP="00E0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0973" w14:textId="77777777" w:rsidR="00E051AC" w:rsidRDefault="00E051AC">
    <w:pPr>
      <w:pStyle w:val="Yltunniste"/>
    </w:pPr>
    <w:r>
      <w:rPr>
        <w:lang w:eastAsia="fi-FI"/>
      </w:rPr>
      <w:drawing>
        <wp:inline distT="0" distB="0" distL="0" distR="0" wp14:anchorId="1B416411" wp14:editId="36A8A662">
          <wp:extent cx="1753200" cy="9180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ihian LOGO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9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1F"/>
    <w:rsid w:val="00093B36"/>
    <w:rsid w:val="001D38CF"/>
    <w:rsid w:val="002B145E"/>
    <w:rsid w:val="0034050B"/>
    <w:rsid w:val="00473065"/>
    <w:rsid w:val="005133DF"/>
    <w:rsid w:val="00607425"/>
    <w:rsid w:val="00614442"/>
    <w:rsid w:val="007A381F"/>
    <w:rsid w:val="008C0A94"/>
    <w:rsid w:val="008E3991"/>
    <w:rsid w:val="00A22EE1"/>
    <w:rsid w:val="00A6760A"/>
    <w:rsid w:val="00B50428"/>
    <w:rsid w:val="00BD6F4D"/>
    <w:rsid w:val="00C55F94"/>
    <w:rsid w:val="00C60E1F"/>
    <w:rsid w:val="00E051AC"/>
    <w:rsid w:val="00E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28F2EA9"/>
  <w15:chartTrackingRefBased/>
  <w15:docId w15:val="{8C4646C7-4C96-46AC-818E-557A9AA6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05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051AC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E05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051AC"/>
    <w:rPr>
      <w:noProof/>
    </w:rPr>
  </w:style>
  <w:style w:type="character" w:styleId="Hyperlinkki">
    <w:name w:val="Hyperlink"/>
    <w:basedOn w:val="Kappaleenoletusfontti"/>
    <w:uiPriority w:val="99"/>
    <w:unhideWhenUsed/>
    <w:rsid w:val="00E051AC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A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381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ihia.fi" TargetMode="External"/><Relationship Id="rId2" Type="http://schemas.openxmlformats.org/officeDocument/2006/relationships/hyperlink" Target="mailto:etunimi.sukunimi@laihia.fi" TargetMode="External"/><Relationship Id="rId1" Type="http://schemas.openxmlformats.org/officeDocument/2006/relationships/hyperlink" Target="mailto:laihian.kunta@laihi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jma\AppData\Local\Temp\Laihian_kunta_asiakirjapohja_logolla_ja_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Laihian_kunta_asiakirjapohja_logolla_ja_alatunnisteella</Template>
  <TotalTime>1</TotalTime>
  <Pages>1</Pages>
  <Words>152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</dc:title>
  <dc:subject/>
  <dc:creator>Maria Katajamäki</dc:creator>
  <cp:keywords/>
  <dc:description/>
  <cp:lastModifiedBy>Pia Klemetti</cp:lastModifiedBy>
  <cp:revision>2</cp:revision>
  <cp:lastPrinted>2018-09-05T13:32:00Z</cp:lastPrinted>
  <dcterms:created xsi:type="dcterms:W3CDTF">2024-09-26T08:22:00Z</dcterms:created>
  <dcterms:modified xsi:type="dcterms:W3CDTF">2024-09-26T08:22:00Z</dcterms:modified>
</cp:coreProperties>
</file>